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6B2C" w:rsidR="00ED0F26" w:rsidP="00B81EDF" w:rsidRDefault="00ED0F26" w14:paraId="1127E8AB" w14:textId="77777777">
      <w:pPr>
        <w:spacing w:line="240" w:lineRule="auto"/>
        <w:rPr>
          <w:sz w:val="24"/>
        </w:rPr>
      </w:pPr>
    </w:p>
    <w:p w:rsidRPr="00746B2C" w:rsidR="00ED0F26" w:rsidP="00B81EDF" w:rsidRDefault="00ED0F26" w14:paraId="4315B1B3" w14:textId="77777777">
      <w:pPr>
        <w:spacing w:line="240" w:lineRule="auto"/>
        <w:rPr>
          <w:sz w:val="24"/>
        </w:rPr>
      </w:pPr>
    </w:p>
    <w:p w:rsidR="00A74E68" w:rsidP="00D10A33" w:rsidRDefault="00A74E68" w14:paraId="485361E2" w14:textId="77777777">
      <w:pPr>
        <w:spacing w:line="240" w:lineRule="auto"/>
        <w:rPr>
          <w:sz w:val="24"/>
        </w:rPr>
      </w:pPr>
    </w:p>
    <w:p w:rsidR="00A74E68" w:rsidP="00A74E68" w:rsidRDefault="00A74E68" w14:paraId="3CA80BDD" w14:textId="77777777">
      <w:pPr>
        <w:spacing w:line="240" w:lineRule="auto"/>
        <w:rPr>
          <w:sz w:val="44"/>
          <w:szCs w:val="44"/>
        </w:rPr>
      </w:pPr>
    </w:p>
    <w:p w:rsidRPr="00A74E68" w:rsidR="00A74E68" w:rsidP="00A74E68" w:rsidRDefault="00A74E68" w14:paraId="0812A564" w14:textId="699C0B7F">
      <w:pPr>
        <w:spacing w:line="240" w:lineRule="auto"/>
        <w:rPr>
          <w:sz w:val="44"/>
          <w:szCs w:val="44"/>
        </w:rPr>
      </w:pPr>
      <w:r w:rsidRPr="00A74E68">
        <w:rPr>
          <w:sz w:val="44"/>
          <w:szCs w:val="44"/>
        </w:rPr>
        <w:t>STIMM</w:t>
      </w:r>
      <w:r w:rsidR="00396D8E">
        <w:rPr>
          <w:sz w:val="44"/>
          <w:szCs w:val="44"/>
        </w:rPr>
        <w:t>RECHTS</w:t>
      </w:r>
      <w:r w:rsidRPr="00A74E68">
        <w:rPr>
          <w:sz w:val="44"/>
          <w:szCs w:val="44"/>
        </w:rPr>
        <w:t>ÜBERTRAGUNG</w:t>
      </w:r>
    </w:p>
    <w:p w:rsidRPr="00A74E68" w:rsidR="00A74E68" w:rsidP="00A74E68" w:rsidRDefault="00A74E68" w14:paraId="33E8CBCA" w14:textId="4E5FB316">
      <w:pPr>
        <w:spacing w:line="240" w:lineRule="auto"/>
        <w:rPr>
          <w:sz w:val="32"/>
          <w:szCs w:val="32"/>
        </w:rPr>
      </w:pPr>
      <w:r w:rsidRPr="00A74E68">
        <w:rPr>
          <w:sz w:val="32"/>
          <w:szCs w:val="32"/>
        </w:rPr>
        <w:t>für die Generalversammlung der Genossenschaft</w:t>
      </w:r>
    </w:p>
    <w:p w:rsidRPr="00A74E68" w:rsidR="00A74E68" w:rsidP="00A74E68" w:rsidRDefault="00A74E68" w14:paraId="04DEDC34" w14:textId="77777777">
      <w:pPr>
        <w:spacing w:line="240" w:lineRule="auto"/>
        <w:rPr>
          <w:sz w:val="32"/>
          <w:szCs w:val="32"/>
        </w:rPr>
      </w:pPr>
      <w:r w:rsidRPr="00A74E68">
        <w:rPr>
          <w:sz w:val="32"/>
          <w:szCs w:val="32"/>
        </w:rPr>
        <w:t>Unterjesingen.gut.leben – in jedem Alter eG</w:t>
      </w:r>
    </w:p>
    <w:p w:rsidRPr="00A74E68" w:rsidR="00A74E68" w:rsidP="00A74E68" w:rsidRDefault="00A74E68" w14:paraId="20DD996F" w14:textId="36C17296">
      <w:pPr>
        <w:spacing w:line="240" w:lineRule="auto"/>
        <w:rPr>
          <w:sz w:val="32"/>
          <w:szCs w:val="32"/>
        </w:rPr>
      </w:pPr>
      <w:r w:rsidRPr="00A74E68">
        <w:rPr>
          <w:sz w:val="32"/>
          <w:szCs w:val="32"/>
        </w:rPr>
        <w:t xml:space="preserve">am </w:t>
      </w:r>
      <w:r>
        <w:rPr>
          <w:sz w:val="32"/>
          <w:szCs w:val="32"/>
        </w:rPr>
        <w:t>Montag,</w:t>
      </w:r>
      <w:r w:rsidR="00CD0FE4">
        <w:rPr>
          <w:sz w:val="32"/>
          <w:szCs w:val="32"/>
        </w:rPr>
        <w:t xml:space="preserve"> 22. Juni 2026</w:t>
      </w:r>
    </w:p>
    <w:p w:rsidR="00A74E68" w:rsidP="00D10A33" w:rsidRDefault="00A74E68" w14:paraId="5F384293" w14:textId="77777777">
      <w:pPr>
        <w:spacing w:line="240" w:lineRule="auto"/>
        <w:rPr>
          <w:sz w:val="24"/>
        </w:rPr>
      </w:pPr>
    </w:p>
    <w:p w:rsidRPr="00A74E68" w:rsidR="00A74E68" w:rsidP="00A74E68" w:rsidRDefault="00A74E68" w14:paraId="5262A779" w14:textId="479A2077">
      <w:pPr>
        <w:spacing w:line="240" w:lineRule="auto"/>
        <w:rPr>
          <w:sz w:val="32"/>
          <w:szCs w:val="32"/>
        </w:rPr>
      </w:pPr>
      <w:r w:rsidRPr="00A74E68">
        <w:rPr>
          <w:sz w:val="32"/>
          <w:szCs w:val="32"/>
        </w:rPr>
        <w:t>übertrage ich</w:t>
      </w:r>
      <w:r>
        <w:rPr>
          <w:sz w:val="32"/>
          <w:szCs w:val="32"/>
        </w:rPr>
        <w:br/>
      </w:r>
    </w:p>
    <w:p w:rsidR="00A74E68" w:rsidP="00A74E68" w:rsidRDefault="00A74E68" w14:paraId="77B044AF" w14:textId="77777777">
      <w:pPr>
        <w:spacing w:line="240" w:lineRule="auto"/>
        <w:rPr>
          <w:sz w:val="24"/>
        </w:rPr>
      </w:pPr>
    </w:p>
    <w:p w:rsidR="00A74E68" w:rsidP="00A74E68" w:rsidRDefault="00A74E68" w14:paraId="21FE2287" w14:textId="77777777">
      <w:pPr>
        <w:spacing w:line="240" w:lineRule="auto"/>
        <w:rPr>
          <w:sz w:val="24"/>
        </w:rPr>
      </w:pPr>
    </w:p>
    <w:p w:rsidRPr="00A74E68" w:rsidR="00A74E68" w:rsidP="00A74E68" w:rsidRDefault="00A74E68" w14:paraId="2DBFAE24" w14:textId="4047EA8E">
      <w:pPr>
        <w:spacing w:line="240" w:lineRule="auto"/>
        <w:rPr>
          <w:sz w:val="24"/>
        </w:rPr>
      </w:pPr>
      <w:r w:rsidRPr="00A74E68">
        <w:rPr>
          <w:sz w:val="24"/>
        </w:rPr>
        <w:t xml:space="preserve">________________________________________________________________ </w:t>
      </w:r>
      <w:r>
        <w:rPr>
          <w:sz w:val="24"/>
        </w:rPr>
        <w:br/>
      </w:r>
      <w:r w:rsidRPr="00A74E68">
        <w:rPr>
          <w:sz w:val="24"/>
        </w:rPr>
        <w:t>Name, Vorname</w:t>
      </w:r>
    </w:p>
    <w:p w:rsidR="00A74E68" w:rsidP="00A74E68" w:rsidRDefault="00A74E68" w14:paraId="71D1941B" w14:textId="77777777">
      <w:pPr>
        <w:spacing w:line="240" w:lineRule="auto"/>
        <w:rPr>
          <w:sz w:val="24"/>
        </w:rPr>
      </w:pPr>
    </w:p>
    <w:p w:rsidRPr="00A74E68" w:rsidR="00A74E68" w:rsidP="00A74E68" w:rsidRDefault="00A74E68" w14:paraId="2D88651C" w14:textId="07731143">
      <w:pPr>
        <w:spacing w:line="240" w:lineRule="auto"/>
        <w:rPr>
          <w:sz w:val="32"/>
          <w:szCs w:val="32"/>
        </w:rPr>
      </w:pPr>
      <w:r w:rsidRPr="6254D6AF" w:rsidR="00A74E68">
        <w:rPr>
          <w:sz w:val="32"/>
          <w:szCs w:val="32"/>
        </w:rPr>
        <w:t>gemäß § 26 Abs. 4 der Satzung mein Stimmrecht an</w:t>
      </w:r>
      <w:r>
        <w:br/>
      </w:r>
    </w:p>
    <w:p w:rsidR="00A74E68" w:rsidP="00A74E68" w:rsidRDefault="00A74E68" w14:paraId="0A8BDFC6" w14:textId="77777777">
      <w:pPr>
        <w:spacing w:line="240" w:lineRule="auto"/>
        <w:rPr>
          <w:sz w:val="24"/>
        </w:rPr>
      </w:pPr>
    </w:p>
    <w:p w:rsidR="00A74E68" w:rsidP="00A74E68" w:rsidRDefault="00A74E68" w14:paraId="2DA5FD42" w14:textId="77777777">
      <w:pPr>
        <w:spacing w:line="240" w:lineRule="auto"/>
        <w:rPr>
          <w:sz w:val="24"/>
        </w:rPr>
      </w:pPr>
    </w:p>
    <w:p w:rsidRPr="00A74E68" w:rsidR="00A74E68" w:rsidP="00A74E68" w:rsidRDefault="00A74E68" w14:paraId="649BA854" w14:textId="71F5C407">
      <w:pPr>
        <w:spacing w:line="240" w:lineRule="auto"/>
        <w:rPr>
          <w:sz w:val="24"/>
        </w:rPr>
      </w:pPr>
      <w:r w:rsidRPr="00A74E68">
        <w:rPr>
          <w:sz w:val="24"/>
        </w:rPr>
        <w:t>________________________________________________</w:t>
      </w:r>
      <w:r w:rsidR="00791B47">
        <w:rPr>
          <w:sz w:val="24"/>
        </w:rPr>
        <w:t>______</w:t>
      </w:r>
      <w:r w:rsidRPr="00A74E68">
        <w:rPr>
          <w:sz w:val="24"/>
        </w:rPr>
        <w:t xml:space="preserve">__________ </w:t>
      </w:r>
      <w:r>
        <w:rPr>
          <w:sz w:val="24"/>
        </w:rPr>
        <w:br/>
      </w:r>
      <w:r w:rsidRPr="00A74E68">
        <w:rPr>
          <w:sz w:val="24"/>
        </w:rPr>
        <w:t>Name, Vorname des bevollmächtigten Mitglieds</w:t>
      </w:r>
    </w:p>
    <w:p w:rsidR="00A74E68" w:rsidP="00A74E68" w:rsidRDefault="00A74E68" w14:paraId="1C4D3E67" w14:textId="77777777">
      <w:pPr>
        <w:spacing w:line="240" w:lineRule="auto"/>
        <w:rPr>
          <w:sz w:val="24"/>
        </w:rPr>
      </w:pPr>
    </w:p>
    <w:p w:rsidR="00A74E68" w:rsidP="00A74E68" w:rsidRDefault="00A74E68" w14:paraId="26D01D79" w14:textId="77777777">
      <w:pPr>
        <w:spacing w:line="240" w:lineRule="auto"/>
        <w:rPr>
          <w:sz w:val="24"/>
        </w:rPr>
      </w:pPr>
    </w:p>
    <w:p w:rsidR="00A74E68" w:rsidP="00A74E68" w:rsidRDefault="00A74E68" w14:paraId="5E21902F" w14:textId="77777777">
      <w:pPr>
        <w:spacing w:line="240" w:lineRule="auto"/>
        <w:rPr>
          <w:sz w:val="24"/>
        </w:rPr>
      </w:pPr>
    </w:p>
    <w:p w:rsidR="00A74E68" w:rsidP="00A74E68" w:rsidRDefault="00A74E68" w14:paraId="087AFDB0" w14:textId="77777777">
      <w:pPr>
        <w:spacing w:line="240" w:lineRule="auto"/>
        <w:rPr>
          <w:sz w:val="24"/>
        </w:rPr>
      </w:pPr>
    </w:p>
    <w:p w:rsidR="00A74E68" w:rsidP="00A74E68" w:rsidRDefault="00A74E68" w14:paraId="2E47289C" w14:textId="04765E41">
      <w:pPr>
        <w:spacing w:line="240" w:lineRule="auto"/>
        <w:rPr>
          <w:sz w:val="24"/>
        </w:rPr>
      </w:pPr>
      <w:r w:rsidRPr="00A74E68">
        <w:rPr>
          <w:sz w:val="24"/>
        </w:rPr>
        <w:t>__________________________________________</w:t>
      </w:r>
      <w:r w:rsidR="00791B47">
        <w:rPr>
          <w:sz w:val="24"/>
        </w:rPr>
        <w:t>______</w:t>
      </w:r>
      <w:r w:rsidRPr="00A74E68">
        <w:rPr>
          <w:sz w:val="24"/>
        </w:rPr>
        <w:t xml:space="preserve">________________ </w:t>
      </w:r>
      <w:r>
        <w:rPr>
          <w:sz w:val="24"/>
        </w:rPr>
        <w:br/>
      </w:r>
      <w:r w:rsidRPr="00A74E68">
        <w:rPr>
          <w:sz w:val="24"/>
        </w:rPr>
        <w:t>Ort, Datum</w:t>
      </w:r>
      <w:r w:rsidR="00791B47">
        <w:rPr>
          <w:sz w:val="24"/>
        </w:rPr>
        <w:t>,</w:t>
      </w:r>
      <w:r w:rsidRPr="00A74E68">
        <w:rPr>
          <w:sz w:val="24"/>
        </w:rPr>
        <w:t xml:space="preserve"> Unterschrift</w:t>
      </w:r>
    </w:p>
    <w:p w:rsidR="00A74E68" w:rsidP="00D10A33" w:rsidRDefault="00A74E68" w14:paraId="0D6037DF" w14:textId="77777777">
      <w:pPr>
        <w:spacing w:line="240" w:lineRule="auto"/>
        <w:rPr>
          <w:sz w:val="24"/>
        </w:rPr>
      </w:pPr>
    </w:p>
    <w:p w:rsidR="00A74E68" w:rsidP="00D10A33" w:rsidRDefault="00A74E68" w14:paraId="644FAF88" w14:textId="77777777">
      <w:pPr>
        <w:spacing w:line="240" w:lineRule="auto"/>
        <w:rPr>
          <w:sz w:val="24"/>
        </w:rPr>
      </w:pPr>
    </w:p>
    <w:sectPr w:rsidR="00A74E68" w:rsidSect="00746B2C">
      <w:headerReference w:type="default" r:id="rId7"/>
      <w:headerReference w:type="first" r:id="rId8"/>
      <w:footerReference w:type="first" r:id="rId9"/>
      <w:pgSz w:w="11900" w:h="16840" w:orient="portrait"/>
      <w:pgMar w:top="2552" w:right="1134" w:bottom="1701" w:left="1418" w:header="709" w:footer="567" w:gutter="0"/>
      <w:cols w:space="708"/>
      <w:titlePg/>
      <w:docGrid w:linePitch="360"/>
      <w:footerReference w:type="default" r:id="R4586a46d61db4f6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6C74" w:rsidP="003B2506" w:rsidRDefault="00686C74" w14:paraId="1719F1D8" w14:textId="77777777">
      <w:pPr>
        <w:spacing w:line="240" w:lineRule="auto"/>
      </w:pPr>
      <w:r>
        <w:separator/>
      </w:r>
    </w:p>
  </w:endnote>
  <w:endnote w:type="continuationSeparator" w:id="0">
    <w:p w:rsidR="00686C74" w:rsidP="003B2506" w:rsidRDefault="00686C74" w14:paraId="4416BEF3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Textkörper)">
    <w:altName w:val="Calibri"/>
    <w:panose1 w:val="020B0604020202020204"/>
    <w:charset w:val="00"/>
    <w:family w:val="roman"/>
    <w:pitch w:val="default"/>
  </w:font>
  <w:font w:name="Times New Roman (Textkörper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B3204" w:rsidR="00431671" w:rsidP="00431671" w:rsidRDefault="00431671" w14:paraId="3C470FCC" w14:textId="2EB01CBE">
    <w:pPr>
      <w:pStyle w:val="UGLFusszeile"/>
      <w:rPr>
        <w:sz w:val="16"/>
        <w:szCs w:val="16"/>
      </w:rPr>
    </w:pPr>
    <w:proofErr w:type="spellStart"/>
    <w:r w:rsidRPr="00DB3204">
      <w:rPr>
        <w:b/>
        <w:sz w:val="16"/>
        <w:szCs w:val="16"/>
      </w:rPr>
      <w:t>Unterjesingen.gut.leben</w:t>
    </w:r>
    <w:proofErr w:type="spellEnd"/>
    <w:r w:rsidRPr="00DB3204">
      <w:rPr>
        <w:b/>
        <w:sz w:val="16"/>
        <w:szCs w:val="16"/>
      </w:rPr>
      <w:t xml:space="preserve"> – in jedem Alter eG</w:t>
    </w:r>
    <w:r w:rsidR="009D3A15">
      <w:rPr>
        <w:sz w:val="16"/>
        <w:szCs w:val="16"/>
      </w:rPr>
      <w:t>, Spielbergstr</w:t>
    </w:r>
    <w:r w:rsidR="00EA2216">
      <w:rPr>
        <w:sz w:val="16"/>
        <w:szCs w:val="16"/>
      </w:rPr>
      <w:t xml:space="preserve">. </w:t>
    </w:r>
    <w:r w:rsidR="009D3A15">
      <w:rPr>
        <w:sz w:val="16"/>
        <w:szCs w:val="16"/>
      </w:rPr>
      <w:t>3</w:t>
    </w:r>
    <w:r w:rsidRPr="00DB3204">
      <w:rPr>
        <w:sz w:val="16"/>
        <w:szCs w:val="16"/>
      </w:rPr>
      <w:t xml:space="preserve">, 72070 </w:t>
    </w:r>
    <w:proofErr w:type="spellStart"/>
    <w:r w:rsidRPr="00DB3204">
      <w:rPr>
        <w:sz w:val="16"/>
        <w:szCs w:val="16"/>
      </w:rPr>
      <w:t>Tübingen</w:t>
    </w:r>
    <w:proofErr w:type="spellEnd"/>
    <w:r w:rsidRPr="00DB3204">
      <w:rPr>
        <w:sz w:val="16"/>
        <w:szCs w:val="16"/>
      </w:rPr>
      <w:t xml:space="preserve">, Tel. </w:t>
    </w:r>
    <w:r w:rsidRPr="00905189" w:rsidR="00905189">
      <w:rPr>
        <w:sz w:val="16"/>
        <w:szCs w:val="16"/>
      </w:rPr>
      <w:t>0174</w:t>
    </w:r>
    <w:r w:rsidR="0067120F">
      <w:rPr>
        <w:sz w:val="16"/>
        <w:szCs w:val="16"/>
      </w:rPr>
      <w:t xml:space="preserve"> </w:t>
    </w:r>
    <w:r w:rsidRPr="00905189" w:rsidR="00905189">
      <w:rPr>
        <w:sz w:val="16"/>
        <w:szCs w:val="16"/>
      </w:rPr>
      <w:t>3846357</w:t>
    </w:r>
  </w:p>
  <w:p w:rsidRPr="00DB3204" w:rsidR="00431671" w:rsidP="00431671" w:rsidRDefault="00431671" w14:paraId="0D35E399" w14:textId="77777777">
    <w:pPr>
      <w:pStyle w:val="UGLFusszeile"/>
      <w:rPr>
        <w:sz w:val="16"/>
        <w:szCs w:val="16"/>
      </w:rPr>
    </w:pPr>
    <w:r w:rsidRPr="00DB3204">
      <w:rPr>
        <w:sz w:val="16"/>
        <w:szCs w:val="16"/>
      </w:rPr>
      <w:t>genossenschaft@unterjesingen-gut-leben.de, www.unterjesingen-gut-leben.de</w:t>
    </w:r>
  </w:p>
  <w:p w:rsidRPr="00DB3204" w:rsidR="00431671" w:rsidP="00431671" w:rsidRDefault="00431671" w14:paraId="676919EE" w14:textId="77777777">
    <w:pPr>
      <w:pStyle w:val="UGLFusszeile"/>
      <w:rPr>
        <w:sz w:val="16"/>
        <w:szCs w:val="16"/>
      </w:rPr>
    </w:pPr>
    <w:r w:rsidRPr="00DB3204">
      <w:rPr>
        <w:b/>
        <w:sz w:val="16"/>
        <w:szCs w:val="16"/>
      </w:rPr>
      <w:t>Sitz der Genossenschaft:</w:t>
    </w:r>
    <w:r w:rsidRPr="00DB3204">
      <w:rPr>
        <w:sz w:val="16"/>
        <w:szCs w:val="16"/>
      </w:rPr>
      <w:t xml:space="preserve"> </w:t>
    </w:r>
    <w:proofErr w:type="spellStart"/>
    <w:r w:rsidRPr="00DB3204">
      <w:rPr>
        <w:sz w:val="16"/>
        <w:szCs w:val="16"/>
      </w:rPr>
      <w:t>Tübingen</w:t>
    </w:r>
    <w:proofErr w:type="spellEnd"/>
    <w:r w:rsidRPr="00DB3204">
      <w:rPr>
        <w:sz w:val="16"/>
        <w:szCs w:val="16"/>
      </w:rPr>
      <w:t xml:space="preserve">, </w:t>
    </w:r>
    <w:r w:rsidRPr="00DB3204">
      <w:rPr>
        <w:b/>
        <w:sz w:val="16"/>
        <w:szCs w:val="16"/>
      </w:rPr>
      <w:t>Registernummer:</w:t>
    </w:r>
    <w:r w:rsidRPr="00DB3204">
      <w:rPr>
        <w:sz w:val="16"/>
        <w:szCs w:val="16"/>
      </w:rPr>
      <w:t xml:space="preserve"> </w:t>
    </w:r>
    <w:proofErr w:type="spellStart"/>
    <w:r w:rsidRPr="00DB3204">
      <w:rPr>
        <w:sz w:val="16"/>
        <w:szCs w:val="16"/>
      </w:rPr>
      <w:t>GenR</w:t>
    </w:r>
    <w:proofErr w:type="spellEnd"/>
    <w:r w:rsidRPr="00DB3204">
      <w:rPr>
        <w:sz w:val="16"/>
        <w:szCs w:val="16"/>
      </w:rPr>
      <w:t xml:space="preserve"> 720225 beim Amtsgericht Stuttgart</w:t>
    </w:r>
  </w:p>
  <w:p w:rsidRPr="00DB3204" w:rsidR="00431671" w:rsidP="00431671" w:rsidRDefault="00DB3204" w14:paraId="4614A5E3" w14:textId="14A0C7B1">
    <w:pPr>
      <w:pStyle w:val="UGLFusszeile"/>
      <w:rPr>
        <w:sz w:val="16"/>
        <w:szCs w:val="16"/>
      </w:rPr>
    </w:pPr>
    <w:r w:rsidRPr="6254D6AF" w:rsidR="6254D6AF">
      <w:rPr>
        <w:b w:val="1"/>
        <w:bCs w:val="1"/>
        <w:sz w:val="16"/>
        <w:szCs w:val="16"/>
      </w:rPr>
      <w:t>Vorstand:</w:t>
    </w:r>
    <w:r w:rsidRPr="6254D6AF" w:rsidR="6254D6AF">
      <w:rPr>
        <w:sz w:val="16"/>
        <w:szCs w:val="16"/>
      </w:rPr>
      <w:t xml:space="preserve"> </w:t>
    </w:r>
    <w:r w:rsidRPr="6254D6AF" w:rsidR="6254D6AF">
      <w:rPr>
        <w:sz w:val="16"/>
        <w:szCs w:val="16"/>
      </w:rPr>
      <w:t>Gabriele Göhring</w:t>
    </w:r>
    <w:r w:rsidRPr="6254D6AF" w:rsidR="6254D6AF">
      <w:rPr>
        <w:sz w:val="16"/>
        <w:szCs w:val="16"/>
      </w:rPr>
      <w:t>,</w:t>
    </w:r>
    <w:r w:rsidRPr="6254D6AF" w:rsidR="6254D6AF">
      <w:rPr>
        <w:sz w:val="16"/>
        <w:szCs w:val="16"/>
      </w:rPr>
      <w:t xml:space="preserve"> Monika Schmid, Jens Westphal</w:t>
    </w:r>
    <w:r w:rsidRPr="6254D6AF" w:rsidR="6254D6AF">
      <w:rPr>
        <w:sz w:val="16"/>
        <w:szCs w:val="16"/>
      </w:rPr>
      <w:t xml:space="preserve"> </w:t>
    </w:r>
    <w:r w:rsidRPr="6254D6AF" w:rsidR="6254D6AF">
      <w:rPr>
        <w:b w:val="1"/>
        <w:bCs w:val="1"/>
        <w:sz w:val="16"/>
        <w:szCs w:val="16"/>
      </w:rPr>
      <w:t>Aufsichtsrat</w:t>
    </w:r>
    <w:r w:rsidRPr="6254D6AF" w:rsidR="6254D6AF">
      <w:rPr>
        <w:b w:val="1"/>
        <w:bCs w:val="1"/>
        <w:sz w:val="16"/>
        <w:szCs w:val="16"/>
      </w:rPr>
      <w:t>s</w:t>
    </w:r>
    <w:r w:rsidRPr="6254D6AF" w:rsidR="6254D6AF">
      <w:rPr>
        <w:b w:val="1"/>
        <w:bCs w:val="1"/>
        <w:sz w:val="16"/>
        <w:szCs w:val="16"/>
      </w:rPr>
      <w:t>vorsitzender</w:t>
    </w:r>
    <w:r w:rsidRPr="6254D6AF" w:rsidR="6254D6AF">
      <w:rPr>
        <w:b w:val="1"/>
        <w:bCs w:val="1"/>
        <w:sz w:val="16"/>
        <w:szCs w:val="16"/>
      </w:rPr>
      <w:t>:</w:t>
    </w:r>
    <w:r w:rsidRPr="6254D6AF" w:rsidR="6254D6AF">
      <w:rPr>
        <w:sz w:val="16"/>
        <w:szCs w:val="16"/>
      </w:rPr>
      <w:t xml:space="preserve"> Roland Hechler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NormaleTabelle"/>
      <w:bidiVisual w:val="0"/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6254D6AF" w:rsidTr="6254D6AF" w14:paraId="3C946A60">
      <w:trPr>
        <w:trHeight w:val="300"/>
      </w:trPr>
      <w:tc>
        <w:tcPr>
          <w:tcW w:w="3115" w:type="dxa"/>
          <w:tcMar/>
        </w:tcPr>
        <w:p w:rsidR="6254D6AF" w:rsidP="6254D6AF" w:rsidRDefault="6254D6AF" w14:paraId="39483A29" w14:textId="2E338536">
          <w:pPr>
            <w:pStyle w:val="Kopfzeile"/>
            <w:bidi w:val="0"/>
            <w:ind w:left="-115"/>
            <w:jc w:val="left"/>
          </w:pPr>
        </w:p>
      </w:tc>
      <w:tc>
        <w:tcPr>
          <w:tcW w:w="3115" w:type="dxa"/>
          <w:tcMar/>
        </w:tcPr>
        <w:p w:rsidR="6254D6AF" w:rsidP="6254D6AF" w:rsidRDefault="6254D6AF" w14:paraId="59636BBF" w14:textId="1E4A8354">
          <w:pPr>
            <w:pStyle w:val="Kopfzeile"/>
            <w:bidi w:val="0"/>
            <w:jc w:val="center"/>
          </w:pPr>
        </w:p>
      </w:tc>
      <w:tc>
        <w:tcPr>
          <w:tcW w:w="3115" w:type="dxa"/>
          <w:tcMar/>
        </w:tcPr>
        <w:p w:rsidR="6254D6AF" w:rsidP="6254D6AF" w:rsidRDefault="6254D6AF" w14:paraId="6975E98E" w14:textId="7BF8A1D5">
          <w:pPr>
            <w:pStyle w:val="Kopfzeile"/>
            <w:bidi w:val="0"/>
            <w:ind w:right="-115"/>
            <w:jc w:val="right"/>
          </w:pPr>
        </w:p>
      </w:tc>
    </w:tr>
  </w:tbl>
  <w:p w:rsidR="6254D6AF" w:rsidP="6254D6AF" w:rsidRDefault="6254D6AF" w14:paraId="6F2DC2AD" w14:textId="0E0FB017">
    <w:pPr>
      <w:pStyle w:val="Fuzeile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6C74" w:rsidP="003B2506" w:rsidRDefault="00686C74" w14:paraId="7A21A734" w14:textId="77777777">
      <w:pPr>
        <w:spacing w:line="240" w:lineRule="auto"/>
      </w:pPr>
      <w:r>
        <w:separator/>
      </w:r>
    </w:p>
  </w:footnote>
  <w:footnote w:type="continuationSeparator" w:id="0">
    <w:p w:rsidR="00686C74" w:rsidP="003B2506" w:rsidRDefault="00686C74" w14:paraId="5F20B553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81EDF" w:rsidRDefault="00B81EDF" w14:paraId="0993754B" w14:textId="77777777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E4042B" wp14:editId="0280C7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4320" cy="10692000"/>
          <wp:effectExtent l="0" t="0" r="5080" b="190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GL_Brief_HG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2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B2506" w:rsidRDefault="00431671" w14:paraId="692C5AC5" w14:textId="77777777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17455A6" wp14:editId="07068A9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4320" cy="10692000"/>
          <wp:effectExtent l="0" t="0" r="5080" b="190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GL_Brief_HG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2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84412"/>
    <w:multiLevelType w:val="multilevel"/>
    <w:tmpl w:val="88BCF450"/>
    <w:lvl w:ilvl="0">
      <w:start w:val="1"/>
      <w:numFmt w:val="bullet"/>
      <w:pStyle w:val="Listenabsatz"/>
      <w:lvlText w:val=""/>
      <w:lvlJc w:val="left"/>
      <w:pPr>
        <w:tabs>
          <w:tab w:val="num" w:pos="170"/>
        </w:tabs>
        <w:ind w:left="170" w:hanging="170"/>
      </w:pPr>
      <w:rPr>
        <w:rFonts w:hint="default" w:ascii="Symbol" w:hAnsi="Symbol"/>
        <w:color w:val="4472C4" w:themeColor="accent1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27DF541D"/>
    <w:multiLevelType w:val="hybridMultilevel"/>
    <w:tmpl w:val="E8B038B4"/>
    <w:lvl w:ilvl="0" w:tplc="733405EE">
      <w:start w:val="1"/>
      <w:numFmt w:val="bullet"/>
      <w:pStyle w:val="Liste2sp"/>
      <w:lvlText w:val=""/>
      <w:lvlJc w:val="left"/>
      <w:pPr>
        <w:tabs>
          <w:tab w:val="num" w:pos="227"/>
        </w:tabs>
        <w:ind w:left="227" w:hanging="227"/>
      </w:pPr>
      <w:rPr>
        <w:rFonts w:hint="default" w:ascii="Wingdings" w:hAnsi="Wingdings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769278267">
    <w:abstractNumId w:val="0"/>
  </w:num>
  <w:num w:numId="2" w16cid:durableId="2077629543">
    <w:abstractNumId w:val="0"/>
  </w:num>
  <w:num w:numId="3" w16cid:durableId="1851411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dirty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E4"/>
    <w:rsid w:val="0001125F"/>
    <w:rsid w:val="00044121"/>
    <w:rsid w:val="000545EB"/>
    <w:rsid w:val="00070C5A"/>
    <w:rsid w:val="000C16E5"/>
    <w:rsid w:val="000C25C2"/>
    <w:rsid w:val="000F5B78"/>
    <w:rsid w:val="00116435"/>
    <w:rsid w:val="0012390C"/>
    <w:rsid w:val="0013552C"/>
    <w:rsid w:val="00141CCF"/>
    <w:rsid w:val="00194203"/>
    <w:rsid w:val="001A7822"/>
    <w:rsid w:val="00205034"/>
    <w:rsid w:val="00216D47"/>
    <w:rsid w:val="0022095C"/>
    <w:rsid w:val="00242C59"/>
    <w:rsid w:val="00257E66"/>
    <w:rsid w:val="00260D8C"/>
    <w:rsid w:val="0026507E"/>
    <w:rsid w:val="0027394C"/>
    <w:rsid w:val="002A14E3"/>
    <w:rsid w:val="002C1454"/>
    <w:rsid w:val="002C5C86"/>
    <w:rsid w:val="002C61B8"/>
    <w:rsid w:val="002C720C"/>
    <w:rsid w:val="002D160D"/>
    <w:rsid w:val="0030669D"/>
    <w:rsid w:val="00326AE3"/>
    <w:rsid w:val="0035403C"/>
    <w:rsid w:val="00355548"/>
    <w:rsid w:val="0037739F"/>
    <w:rsid w:val="00381451"/>
    <w:rsid w:val="00387B6D"/>
    <w:rsid w:val="00394DA0"/>
    <w:rsid w:val="00396D8E"/>
    <w:rsid w:val="003B2506"/>
    <w:rsid w:val="003C6142"/>
    <w:rsid w:val="003E5A6B"/>
    <w:rsid w:val="00431671"/>
    <w:rsid w:val="00470EC9"/>
    <w:rsid w:val="004B4111"/>
    <w:rsid w:val="004F75D8"/>
    <w:rsid w:val="004F7E80"/>
    <w:rsid w:val="00510DF6"/>
    <w:rsid w:val="00512874"/>
    <w:rsid w:val="00523556"/>
    <w:rsid w:val="00527DBE"/>
    <w:rsid w:val="005468CC"/>
    <w:rsid w:val="005559CC"/>
    <w:rsid w:val="00565F91"/>
    <w:rsid w:val="00567C4C"/>
    <w:rsid w:val="00586755"/>
    <w:rsid w:val="005A2A40"/>
    <w:rsid w:val="005B0B63"/>
    <w:rsid w:val="005B590F"/>
    <w:rsid w:val="005C0FEA"/>
    <w:rsid w:val="005D2D6F"/>
    <w:rsid w:val="005E6FE0"/>
    <w:rsid w:val="005F3CB7"/>
    <w:rsid w:val="00602268"/>
    <w:rsid w:val="00614FE4"/>
    <w:rsid w:val="0067120F"/>
    <w:rsid w:val="006722B0"/>
    <w:rsid w:val="00682857"/>
    <w:rsid w:val="00683418"/>
    <w:rsid w:val="00686C74"/>
    <w:rsid w:val="006E5A3F"/>
    <w:rsid w:val="006F7C03"/>
    <w:rsid w:val="007042DC"/>
    <w:rsid w:val="00712D36"/>
    <w:rsid w:val="0072795B"/>
    <w:rsid w:val="007314E4"/>
    <w:rsid w:val="00736704"/>
    <w:rsid w:val="00746B2C"/>
    <w:rsid w:val="0074786D"/>
    <w:rsid w:val="00791B47"/>
    <w:rsid w:val="007B29A9"/>
    <w:rsid w:val="007E1619"/>
    <w:rsid w:val="008262FA"/>
    <w:rsid w:val="008467E4"/>
    <w:rsid w:val="00864579"/>
    <w:rsid w:val="00872ED2"/>
    <w:rsid w:val="008A57B1"/>
    <w:rsid w:val="008A7493"/>
    <w:rsid w:val="008D6F55"/>
    <w:rsid w:val="008E1197"/>
    <w:rsid w:val="008F7EEC"/>
    <w:rsid w:val="00905189"/>
    <w:rsid w:val="00926527"/>
    <w:rsid w:val="00933F68"/>
    <w:rsid w:val="00934216"/>
    <w:rsid w:val="00964EEB"/>
    <w:rsid w:val="00970F7A"/>
    <w:rsid w:val="009748B5"/>
    <w:rsid w:val="00995B03"/>
    <w:rsid w:val="009B0676"/>
    <w:rsid w:val="009B5072"/>
    <w:rsid w:val="009C1764"/>
    <w:rsid w:val="009C54B3"/>
    <w:rsid w:val="009D3A15"/>
    <w:rsid w:val="009D639C"/>
    <w:rsid w:val="009D73A2"/>
    <w:rsid w:val="009E21CA"/>
    <w:rsid w:val="009E3826"/>
    <w:rsid w:val="009E6691"/>
    <w:rsid w:val="009F6959"/>
    <w:rsid w:val="00A10A46"/>
    <w:rsid w:val="00A14072"/>
    <w:rsid w:val="00A16C65"/>
    <w:rsid w:val="00A240A7"/>
    <w:rsid w:val="00A26D21"/>
    <w:rsid w:val="00A44CF6"/>
    <w:rsid w:val="00A44D12"/>
    <w:rsid w:val="00A50751"/>
    <w:rsid w:val="00A74E68"/>
    <w:rsid w:val="00A81368"/>
    <w:rsid w:val="00AB205A"/>
    <w:rsid w:val="00AB6757"/>
    <w:rsid w:val="00AC3B7B"/>
    <w:rsid w:val="00AF3A80"/>
    <w:rsid w:val="00B13B6E"/>
    <w:rsid w:val="00B3793F"/>
    <w:rsid w:val="00B61669"/>
    <w:rsid w:val="00B81EDF"/>
    <w:rsid w:val="00BD17B5"/>
    <w:rsid w:val="00BD74F7"/>
    <w:rsid w:val="00BF7D32"/>
    <w:rsid w:val="00C04FC1"/>
    <w:rsid w:val="00C068FD"/>
    <w:rsid w:val="00C114A6"/>
    <w:rsid w:val="00C4530A"/>
    <w:rsid w:val="00C84984"/>
    <w:rsid w:val="00CC47D0"/>
    <w:rsid w:val="00CD0FE4"/>
    <w:rsid w:val="00CD6C8D"/>
    <w:rsid w:val="00D10A33"/>
    <w:rsid w:val="00D206C5"/>
    <w:rsid w:val="00D43E5C"/>
    <w:rsid w:val="00D55F02"/>
    <w:rsid w:val="00D61CC8"/>
    <w:rsid w:val="00D71BB4"/>
    <w:rsid w:val="00D82DBD"/>
    <w:rsid w:val="00D91A20"/>
    <w:rsid w:val="00DB3204"/>
    <w:rsid w:val="00DC7117"/>
    <w:rsid w:val="00DD0DE1"/>
    <w:rsid w:val="00DD2E8B"/>
    <w:rsid w:val="00DE51EE"/>
    <w:rsid w:val="00DE7C08"/>
    <w:rsid w:val="00DF1F48"/>
    <w:rsid w:val="00E10EAF"/>
    <w:rsid w:val="00E15AAC"/>
    <w:rsid w:val="00E52146"/>
    <w:rsid w:val="00E64474"/>
    <w:rsid w:val="00E811B1"/>
    <w:rsid w:val="00EA2216"/>
    <w:rsid w:val="00EB10E7"/>
    <w:rsid w:val="00ED0F26"/>
    <w:rsid w:val="00EE2B52"/>
    <w:rsid w:val="00EF3CCA"/>
    <w:rsid w:val="00F168BE"/>
    <w:rsid w:val="00F304A1"/>
    <w:rsid w:val="00F34204"/>
    <w:rsid w:val="00F365DF"/>
    <w:rsid w:val="00F539CF"/>
    <w:rsid w:val="00F71D93"/>
    <w:rsid w:val="00F75887"/>
    <w:rsid w:val="00F779B0"/>
    <w:rsid w:val="00F82C72"/>
    <w:rsid w:val="00FA4F2A"/>
    <w:rsid w:val="00FA7F17"/>
    <w:rsid w:val="00FB3842"/>
    <w:rsid w:val="00FD26B1"/>
    <w:rsid w:val="00FD3011"/>
    <w:rsid w:val="00FD6F51"/>
    <w:rsid w:val="00FE0AAA"/>
    <w:rsid w:val="0FE8D9E7"/>
    <w:rsid w:val="6254D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2BC64"/>
  <w15:chartTrackingRefBased/>
  <w15:docId w15:val="{7E366FC3-ABD1-42D3-8345-E0A61BBF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13552C"/>
    <w:pPr>
      <w:spacing w:line="312" w:lineRule="auto"/>
    </w:pPr>
    <w:rPr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3552C"/>
    <w:pPr>
      <w:autoSpaceDE w:val="0"/>
      <w:autoSpaceDN w:val="0"/>
      <w:adjustRightInd w:val="0"/>
      <w:spacing w:line="288" w:lineRule="auto"/>
      <w:textAlignment w:val="center"/>
      <w:outlineLvl w:val="0"/>
    </w:pPr>
    <w:rPr>
      <w:rFonts w:cs="Arial" w:asciiTheme="majorHAnsi" w:hAnsiTheme="majorHAnsi"/>
      <w:b/>
      <w:bCs/>
      <w:color w:val="4472C4" w:themeColor="accent1"/>
      <w:spacing w:val="3"/>
      <w:sz w:val="48"/>
      <w:szCs w:val="6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3552C"/>
    <w:pPr>
      <w:outlineLvl w:val="1"/>
    </w:pPr>
    <w:rPr>
      <w:b/>
      <w:color w:val="FFC000" w:themeColor="accent4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3552C"/>
    <w:pPr>
      <w:autoSpaceDE w:val="0"/>
      <w:autoSpaceDN w:val="0"/>
      <w:adjustRightInd w:val="0"/>
      <w:spacing w:line="288" w:lineRule="auto"/>
      <w:textAlignment w:val="center"/>
      <w:outlineLvl w:val="2"/>
    </w:pPr>
    <w:rPr>
      <w:rFonts w:cs="Arial"/>
      <w:b/>
      <w:bCs/>
      <w:color w:val="ED7D31" w:themeColor="accent2"/>
      <w:sz w:val="28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3552C"/>
    <w:pPr>
      <w:outlineLvl w:val="3"/>
    </w:pPr>
    <w:rPr>
      <w:b/>
      <w:color w:val="1F4E79" w:themeColor="accent5" w:themeShade="80"/>
      <w:szCs w:val="22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TextBB" w:customStyle="1">
    <w:name w:val="Text BB"/>
    <w:basedOn w:val="Standard"/>
    <w:qFormat/>
    <w:rsid w:val="00E64474"/>
    <w:pPr>
      <w:spacing w:line="288" w:lineRule="auto"/>
    </w:pPr>
    <w:rPr>
      <w:rFonts w:cs="Calibri (Textkörper)"/>
      <w:sz w:val="20"/>
      <w:szCs w:val="20"/>
    </w:rPr>
  </w:style>
  <w:style w:type="paragraph" w:styleId="Formatvorlage1" w:customStyle="1">
    <w:name w:val="Formatvorlage1"/>
    <w:basedOn w:val="TextBB"/>
    <w:qFormat/>
    <w:rsid w:val="00E64474"/>
    <w:rPr>
      <w:color w:val="C99EB7"/>
      <w:sz w:val="16"/>
    </w:rPr>
  </w:style>
  <w:style w:type="character" w:styleId="berschrift1Zchn" w:customStyle="1">
    <w:name w:val="Überschrift 1 Zchn"/>
    <w:basedOn w:val="Absatz-Standardschriftart"/>
    <w:link w:val="berschrift1"/>
    <w:uiPriority w:val="9"/>
    <w:rsid w:val="0013552C"/>
    <w:rPr>
      <w:rFonts w:cs="Arial" w:asciiTheme="majorHAnsi" w:hAnsiTheme="majorHAnsi"/>
      <w:b/>
      <w:bCs/>
      <w:color w:val="4472C4" w:themeColor="accent1"/>
      <w:spacing w:val="3"/>
      <w:sz w:val="48"/>
      <w:szCs w:val="66"/>
    </w:rPr>
  </w:style>
  <w:style w:type="paragraph" w:styleId="Listenabsatz">
    <w:name w:val="List Paragraph"/>
    <w:basedOn w:val="Standard"/>
    <w:autoRedefine/>
    <w:uiPriority w:val="34"/>
    <w:qFormat/>
    <w:rsid w:val="00BF7D32"/>
    <w:pPr>
      <w:numPr>
        <w:numId w:val="2"/>
      </w:numPr>
      <w:spacing w:line="288" w:lineRule="auto"/>
      <w:contextualSpacing/>
    </w:pPr>
    <w:rPr>
      <w:rFonts w:ascii="Arial" w:hAnsi="Arial" w:cs="Arial" w:eastAsiaTheme="minorEastAsia"/>
      <w:color w:val="000000"/>
      <w:sz w:val="20"/>
      <w:szCs w:val="20"/>
      <w:lang w:eastAsia="de-DE"/>
    </w:rPr>
  </w:style>
  <w:style w:type="paragraph" w:styleId="Rezensent" w:customStyle="1">
    <w:name w:val="Rezensent"/>
    <w:basedOn w:val="Standard"/>
    <w:qFormat/>
    <w:rsid w:val="00BF7D32"/>
    <w:pPr>
      <w:autoSpaceDE w:val="0"/>
      <w:autoSpaceDN w:val="0"/>
      <w:adjustRightInd w:val="0"/>
      <w:spacing w:line="288" w:lineRule="auto"/>
      <w:ind w:right="567"/>
      <w:textAlignment w:val="center"/>
    </w:pPr>
    <w:rPr>
      <w:rFonts w:ascii="Arial" w:hAnsi="Arial" w:cs="Arial"/>
      <w:i/>
      <w:color w:val="000000"/>
      <w:sz w:val="20"/>
      <w:szCs w:val="20"/>
    </w:rPr>
  </w:style>
  <w:style w:type="character" w:styleId="berschrift3Zchn" w:customStyle="1">
    <w:name w:val="Überschrift 3 Zchn"/>
    <w:basedOn w:val="Absatz-Standardschriftart"/>
    <w:link w:val="berschrift3"/>
    <w:uiPriority w:val="9"/>
    <w:rsid w:val="0013552C"/>
    <w:rPr>
      <w:rFonts w:cs="Arial"/>
      <w:b/>
      <w:bCs/>
      <w:color w:val="ED7D31" w:themeColor="accent2"/>
      <w:sz w:val="28"/>
      <w:szCs w:val="20"/>
    </w:rPr>
  </w:style>
  <w:style w:type="paragraph" w:styleId="Liste2sp" w:customStyle="1">
    <w:name w:val="Liste 2. sp"/>
    <w:basedOn w:val="Listenabsatz"/>
    <w:qFormat/>
    <w:rsid w:val="00FE0AAA"/>
    <w:pPr>
      <w:numPr>
        <w:numId w:val="3"/>
      </w:numPr>
      <w:tabs>
        <w:tab w:val="left" w:pos="567"/>
      </w:tabs>
      <w:spacing w:after="60" w:line="240" w:lineRule="auto"/>
    </w:pPr>
  </w:style>
  <w:style w:type="paragraph" w:styleId="ATRBBFuss" w:customStyle="1">
    <w:name w:val="ATR_BB_Fuss"/>
    <w:basedOn w:val="Standard"/>
    <w:qFormat/>
    <w:rsid w:val="00C4530A"/>
    <w:pPr>
      <w:autoSpaceDE w:val="0"/>
      <w:autoSpaceDN w:val="0"/>
      <w:adjustRightInd w:val="0"/>
      <w:spacing w:after="40" w:line="160" w:lineRule="exact"/>
      <w:ind w:left="57"/>
      <w:textAlignment w:val="center"/>
    </w:pPr>
    <w:rPr>
      <w:rFonts w:cs="Calibri (Textkörper)"/>
      <w:bCs/>
      <w:color w:val="44546A" w:themeColor="text2"/>
      <w:spacing w:val="1"/>
      <w:sz w:val="15"/>
      <w:szCs w:val="15"/>
    </w:rPr>
  </w:style>
  <w:style w:type="paragraph" w:styleId="ATRABsender" w:customStyle="1">
    <w:name w:val="ATR_ABsender"/>
    <w:basedOn w:val="Standard"/>
    <w:qFormat/>
    <w:rsid w:val="00C4530A"/>
    <w:pPr>
      <w:spacing w:line="220" w:lineRule="exact"/>
    </w:pPr>
    <w:rPr>
      <w:rFonts w:cs="Times New Roman (Textkörper CS)"/>
      <w:color w:val="44546A" w:themeColor="text2"/>
      <w:sz w:val="18"/>
      <w:szCs w:val="22"/>
    </w:rPr>
  </w:style>
  <w:style w:type="paragraph" w:styleId="ATRBrieftext" w:customStyle="1">
    <w:name w:val="ATR_Brieftext"/>
    <w:basedOn w:val="Standard"/>
    <w:qFormat/>
    <w:rsid w:val="00C4530A"/>
    <w:pPr>
      <w:spacing w:after="140" w:line="280" w:lineRule="exact"/>
    </w:pPr>
    <w:rPr>
      <w:rFonts w:cs="Calibri (Textkörper)"/>
      <w:szCs w:val="22"/>
    </w:rPr>
  </w:style>
  <w:style w:type="paragraph" w:styleId="ATRLinkinAdresse" w:customStyle="1">
    <w:name w:val="ATR_Link in Adresse"/>
    <w:basedOn w:val="Standard"/>
    <w:qFormat/>
    <w:rsid w:val="00C4530A"/>
    <w:pPr>
      <w:tabs>
        <w:tab w:val="left" w:pos="567"/>
        <w:tab w:val="left" w:pos="595"/>
      </w:tabs>
      <w:spacing w:line="220" w:lineRule="exact"/>
    </w:pPr>
    <w:rPr>
      <w:rFonts w:cs="Times New Roman (Textkörper CS)"/>
      <w:color w:val="44546A" w:themeColor="text2"/>
      <w:sz w:val="18"/>
      <w:szCs w:val="22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13552C"/>
    <w:rPr>
      <w:b/>
      <w:color w:val="FFC000" w:themeColor="accent4"/>
      <w:sz w:val="32"/>
      <w:szCs w:val="32"/>
    </w:rPr>
  </w:style>
  <w:style w:type="character" w:styleId="berschrift4Zchn" w:customStyle="1">
    <w:name w:val="Überschrift 4 Zchn"/>
    <w:basedOn w:val="Absatz-Standardschriftart"/>
    <w:link w:val="berschrift4"/>
    <w:uiPriority w:val="9"/>
    <w:rsid w:val="0013552C"/>
    <w:rPr>
      <w:b/>
      <w:color w:val="1F4E79" w:themeColor="accent5" w:themeShade="80"/>
      <w:sz w:val="22"/>
      <w:szCs w:val="22"/>
    </w:rPr>
  </w:style>
  <w:style w:type="paragraph" w:styleId="KAHZitat" w:customStyle="1">
    <w:name w:val="KAH_Zitat"/>
    <w:basedOn w:val="Standard"/>
    <w:qFormat/>
    <w:rsid w:val="0013552C"/>
    <w:rPr>
      <w:rFonts w:cs="Times New Roman (Textkörper CS)"/>
      <w:i/>
      <w:spacing w:val="4"/>
    </w:rPr>
  </w:style>
  <w:style w:type="paragraph" w:styleId="KAHRezensent" w:customStyle="1">
    <w:name w:val="KAH_Rezensent"/>
    <w:basedOn w:val="KAHZitat"/>
    <w:qFormat/>
    <w:rsid w:val="0013552C"/>
    <w:rPr>
      <w:b/>
    </w:rPr>
  </w:style>
  <w:style w:type="paragraph" w:styleId="Fliesstext" w:customStyle="1">
    <w:name w:val="Fliesstext"/>
    <w:basedOn w:val="Standard"/>
    <w:qFormat/>
    <w:rsid w:val="003E5A6B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  <w:szCs w:val="22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3B2506"/>
    <w:pPr>
      <w:tabs>
        <w:tab w:val="center" w:pos="4536"/>
        <w:tab w:val="right" w:pos="9072"/>
      </w:tabs>
      <w:spacing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3B2506"/>
    <w:rPr>
      <w:sz w:val="22"/>
    </w:rPr>
  </w:style>
  <w:style w:type="paragraph" w:styleId="Fuzeile">
    <w:name w:val="footer"/>
    <w:basedOn w:val="Standard"/>
    <w:link w:val="FuzeileZchn"/>
    <w:uiPriority w:val="99"/>
    <w:unhideWhenUsed/>
    <w:rsid w:val="003B2506"/>
    <w:pPr>
      <w:tabs>
        <w:tab w:val="center" w:pos="4536"/>
        <w:tab w:val="right" w:pos="9072"/>
      </w:tabs>
      <w:spacing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3B2506"/>
    <w:rPr>
      <w:sz w:val="22"/>
    </w:rPr>
  </w:style>
  <w:style w:type="paragraph" w:styleId="UGLFusszeile" w:customStyle="1">
    <w:name w:val="UGL_Fusszeile"/>
    <w:basedOn w:val="Standard"/>
    <w:link w:val="UGLFusszeileZchn"/>
    <w:autoRedefine/>
    <w:qFormat/>
    <w:rsid w:val="00431671"/>
    <w:pPr>
      <w:autoSpaceDE w:val="0"/>
      <w:autoSpaceDN w:val="0"/>
      <w:adjustRightInd w:val="0"/>
      <w:spacing w:line="240" w:lineRule="auto"/>
      <w:jc w:val="right"/>
    </w:pPr>
    <w:rPr>
      <w:rFonts w:cs="Calibri (Textkörper)"/>
      <w:color w:val="2085C3"/>
      <w:spacing w:val="5"/>
      <w:sz w:val="15"/>
      <w:szCs w:val="15"/>
    </w:rPr>
  </w:style>
  <w:style w:type="character" w:styleId="UGLFusszeileZchn" w:customStyle="1">
    <w:name w:val="UGL_Fusszeile Zchn"/>
    <w:basedOn w:val="Absatz-Standardschriftart"/>
    <w:link w:val="UGLFusszeile"/>
    <w:rsid w:val="00431671"/>
    <w:rPr>
      <w:rFonts w:cs="Calibri (Textkörper)"/>
      <w:color w:val="2085C3"/>
      <w:spacing w:val="5"/>
      <w:sz w:val="15"/>
      <w:szCs w:val="15"/>
    </w:rPr>
  </w:style>
  <w:style w:type="character" w:styleId="konto-iban" w:customStyle="1">
    <w:name w:val="konto-iban"/>
    <w:basedOn w:val="Absatz-Standardschriftart"/>
    <w:rsid w:val="00DD0DE1"/>
  </w:style>
  <w:style w:type="character" w:styleId="ng-star-inserted" w:customStyle="1">
    <w:name w:val="ng-star-inserted"/>
    <w:basedOn w:val="Absatz-Standardschriftart"/>
    <w:rsid w:val="00DD0DE1"/>
  </w:style>
  <w:style w:type="character" w:styleId="Platzhaltertext">
    <w:name w:val="Placeholder Text"/>
    <w:basedOn w:val="Absatz-Standardschriftart"/>
    <w:uiPriority w:val="99"/>
    <w:semiHidden/>
    <w:rsid w:val="00ED0F26"/>
    <w:rPr>
      <w:vanish/>
      <w:color w:val="80808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leTabel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oter" Target="footer2.xml" Id="R4586a46d61db4f6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_mi\OneDrive\Desktop\Vorlage%20UGL-Willkommensbrief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C:\Users\sr_mi\OneDrive\Desktop\Vorlage UGL-Willkommensbrief.dotx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Sven Ruby</dc:creator>
  <keywords/>
  <dc:description/>
  <lastModifiedBy>Jens Westphal</lastModifiedBy>
  <revision>3</revision>
  <lastPrinted>2026-06-07T13:13:00.0000000Z</lastPrinted>
  <dcterms:created xsi:type="dcterms:W3CDTF">2026-06-07T13:13:00.0000000Z</dcterms:created>
  <dcterms:modified xsi:type="dcterms:W3CDTF">2026-06-08T18:17:02.5267018Z</dcterms:modified>
</coreProperties>
</file>